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AB9E9" w14:textId="5DF62EEB" w:rsidR="00774730" w:rsidRPr="00597867" w:rsidRDefault="00273B9B" w:rsidP="00774730">
      <w:pPr>
        <w:rPr>
          <w:rFonts w:ascii="Arial" w:hAnsi="Arial" w:cs="Arial"/>
        </w:rPr>
      </w:pPr>
      <w:r>
        <w:rPr>
          <w:rFonts w:ascii="Arial" w:hAnsi="Arial" w:cs="Arial"/>
        </w:rPr>
        <w:t>Date</w:t>
      </w:r>
    </w:p>
    <w:p w14:paraId="6179EDA3" w14:textId="6FCE5BC9" w:rsidR="00DF6CCE" w:rsidRPr="00597867" w:rsidRDefault="00273B9B" w:rsidP="00774730">
      <w:pPr>
        <w:contextualSpacing/>
        <w:rPr>
          <w:rFonts w:ascii="Arial" w:hAnsi="Arial" w:cs="Arial"/>
        </w:rPr>
      </w:pPr>
      <w:r>
        <w:rPr>
          <w:rFonts w:ascii="Arial" w:hAnsi="Arial" w:cs="Arial"/>
        </w:rPr>
        <w:t>Grant Applicant</w:t>
      </w:r>
    </w:p>
    <w:p w14:paraId="1D9E7C74" w14:textId="77777777" w:rsidR="00774730" w:rsidRPr="00597867" w:rsidRDefault="00774730" w:rsidP="00774730">
      <w:pPr>
        <w:contextualSpacing/>
        <w:rPr>
          <w:rFonts w:ascii="Arial" w:hAnsi="Arial" w:cs="Arial"/>
        </w:rPr>
      </w:pPr>
    </w:p>
    <w:p w14:paraId="00C43743" w14:textId="77777777" w:rsidR="004C5FDB" w:rsidRPr="00597867" w:rsidRDefault="004C5FDB" w:rsidP="00774730">
      <w:pPr>
        <w:contextualSpacing/>
        <w:rPr>
          <w:rFonts w:ascii="Arial" w:hAnsi="Arial" w:cs="Arial"/>
        </w:rPr>
      </w:pPr>
    </w:p>
    <w:p w14:paraId="641939BE" w14:textId="589F8392" w:rsidR="00774730" w:rsidRPr="00597867" w:rsidRDefault="00774730" w:rsidP="00774730">
      <w:pPr>
        <w:contextualSpacing/>
        <w:rPr>
          <w:rFonts w:ascii="Arial" w:hAnsi="Arial" w:cs="Arial"/>
        </w:rPr>
      </w:pPr>
      <w:r w:rsidRPr="00597867">
        <w:rPr>
          <w:rFonts w:ascii="Arial" w:hAnsi="Arial" w:cs="Arial"/>
        </w:rPr>
        <w:t xml:space="preserve">Dear </w:t>
      </w:r>
      <w:r w:rsidR="00273B9B">
        <w:rPr>
          <w:rFonts w:ascii="Arial" w:hAnsi="Arial" w:cs="Arial"/>
        </w:rPr>
        <w:t>___________</w:t>
      </w:r>
      <w:r w:rsidRPr="00597867">
        <w:rPr>
          <w:rFonts w:ascii="Arial" w:hAnsi="Arial" w:cs="Arial"/>
        </w:rPr>
        <w:t>:</w:t>
      </w:r>
    </w:p>
    <w:p w14:paraId="09088CD7" w14:textId="0AE01DDC" w:rsidR="001C7900" w:rsidRPr="00597867" w:rsidRDefault="001C7900" w:rsidP="001C7900">
      <w:pPr>
        <w:pStyle w:val="BodyText"/>
        <w:rPr>
          <w:rFonts w:ascii="Arial" w:hAnsi="Arial" w:cs="Arial"/>
          <w:sz w:val="22"/>
          <w:szCs w:val="22"/>
        </w:rPr>
      </w:pPr>
      <w:r w:rsidRPr="00597867">
        <w:rPr>
          <w:rFonts w:ascii="Arial" w:hAnsi="Arial" w:cs="Arial"/>
          <w:sz w:val="22"/>
          <w:szCs w:val="22"/>
        </w:rPr>
        <w:t xml:space="preserve">The Board of Trustees of the Healthcare Foundation of Highland Park recently held its annual meeting to review grant applications for </w:t>
      </w:r>
      <w:r w:rsidR="00273B9B">
        <w:rPr>
          <w:rFonts w:ascii="Arial" w:hAnsi="Arial" w:cs="Arial"/>
          <w:sz w:val="22"/>
          <w:szCs w:val="22"/>
        </w:rPr>
        <w:t>YEAR</w:t>
      </w:r>
      <w:r w:rsidRPr="00597867">
        <w:rPr>
          <w:rFonts w:ascii="Arial" w:hAnsi="Arial" w:cs="Arial"/>
          <w:sz w:val="22"/>
          <w:szCs w:val="22"/>
        </w:rPr>
        <w:t xml:space="preserve">. We are pleased to inform you that we have voted to award </w:t>
      </w:r>
      <w:r w:rsidR="00273B9B">
        <w:rPr>
          <w:rFonts w:ascii="Arial" w:hAnsi="Arial" w:cs="Arial"/>
          <w:sz w:val="22"/>
          <w:szCs w:val="22"/>
          <w:u w:val="single"/>
        </w:rPr>
        <w:t>GRANT APPLICANT</w:t>
      </w:r>
      <w:r w:rsidRPr="00597867">
        <w:rPr>
          <w:rFonts w:ascii="Arial" w:hAnsi="Arial" w:cs="Arial"/>
          <w:sz w:val="22"/>
          <w:szCs w:val="22"/>
        </w:rPr>
        <w:t xml:space="preserve"> a grant of $</w:t>
      </w:r>
      <w:r w:rsidR="00273B9B">
        <w:rPr>
          <w:rFonts w:ascii="Arial" w:hAnsi="Arial" w:cs="Arial"/>
          <w:sz w:val="22"/>
          <w:szCs w:val="22"/>
        </w:rPr>
        <w:t>_________</w:t>
      </w:r>
      <w:r w:rsidRPr="00597867">
        <w:rPr>
          <w:rFonts w:ascii="Arial" w:hAnsi="Arial" w:cs="Arial"/>
          <w:sz w:val="22"/>
          <w:szCs w:val="22"/>
        </w:rPr>
        <w:t xml:space="preserve"> to support its </w:t>
      </w:r>
      <w:r w:rsidR="00273B9B">
        <w:rPr>
          <w:rFonts w:ascii="Arial" w:hAnsi="Arial" w:cs="Arial"/>
          <w:sz w:val="22"/>
          <w:szCs w:val="22"/>
          <w:u w:val="single"/>
        </w:rPr>
        <w:t>SPECIFIC PROGRAM APPLIED FOR</w:t>
      </w:r>
      <w:r w:rsidRPr="00597867">
        <w:rPr>
          <w:rFonts w:ascii="Arial" w:hAnsi="Arial" w:cs="Arial"/>
          <w:sz w:val="22"/>
          <w:szCs w:val="22"/>
        </w:rPr>
        <w:t xml:space="preserve">. </w:t>
      </w:r>
    </w:p>
    <w:p w14:paraId="280FC855" w14:textId="77777777" w:rsidR="001C7900" w:rsidRPr="00597867" w:rsidRDefault="001C7900" w:rsidP="001C7900">
      <w:pPr>
        <w:pStyle w:val="BodyText"/>
        <w:rPr>
          <w:rFonts w:ascii="Arial" w:hAnsi="Arial" w:cs="Arial"/>
          <w:sz w:val="22"/>
          <w:szCs w:val="22"/>
        </w:rPr>
      </w:pPr>
    </w:p>
    <w:p w14:paraId="00852F83" w14:textId="6FF3B280" w:rsidR="001C7900" w:rsidRPr="00597867" w:rsidRDefault="001C7900" w:rsidP="001C7900">
      <w:pPr>
        <w:pStyle w:val="BodyText"/>
        <w:rPr>
          <w:rFonts w:ascii="Arial" w:hAnsi="Arial" w:cs="Arial"/>
          <w:sz w:val="22"/>
          <w:szCs w:val="22"/>
        </w:rPr>
      </w:pPr>
      <w:r w:rsidRPr="00597867">
        <w:rPr>
          <w:rFonts w:ascii="Arial" w:hAnsi="Arial" w:cs="Arial"/>
          <w:sz w:val="22"/>
          <w:szCs w:val="22"/>
        </w:rPr>
        <w:t xml:space="preserve">The </w:t>
      </w:r>
      <w:r w:rsidRPr="00597867">
        <w:rPr>
          <w:rFonts w:ascii="Arial" w:hAnsi="Arial" w:cs="Arial"/>
          <w:iCs/>
          <w:sz w:val="22"/>
          <w:szCs w:val="22"/>
        </w:rPr>
        <w:t>Grant Agreement</w:t>
      </w:r>
      <w:r w:rsidRPr="00597867">
        <w:rPr>
          <w:rFonts w:ascii="Arial" w:hAnsi="Arial" w:cs="Arial"/>
          <w:sz w:val="22"/>
          <w:szCs w:val="22"/>
        </w:rPr>
        <w:t xml:space="preserve"> must be signed and returned to our office within 15 days of receipt of this letter. Grant funds will be dispersed </w:t>
      </w:r>
      <w:r w:rsidR="006765CC">
        <w:rPr>
          <w:rFonts w:ascii="Arial" w:hAnsi="Arial" w:cs="Arial"/>
          <w:sz w:val="22"/>
          <w:szCs w:val="22"/>
        </w:rPr>
        <w:t>during the first quarter of</w:t>
      </w:r>
      <w:r w:rsidRPr="00597867">
        <w:rPr>
          <w:rFonts w:ascii="Arial" w:hAnsi="Arial" w:cs="Arial"/>
          <w:sz w:val="22"/>
          <w:szCs w:val="22"/>
        </w:rPr>
        <w:t xml:space="preserve"> </w:t>
      </w:r>
      <w:r w:rsidR="00E07B1A">
        <w:rPr>
          <w:rFonts w:ascii="Arial" w:hAnsi="Arial" w:cs="Arial"/>
          <w:sz w:val="22"/>
          <w:szCs w:val="22"/>
        </w:rPr>
        <w:t>202</w:t>
      </w:r>
      <w:r w:rsidR="006D09F0">
        <w:rPr>
          <w:rFonts w:ascii="Arial" w:hAnsi="Arial" w:cs="Arial"/>
          <w:sz w:val="22"/>
          <w:szCs w:val="22"/>
        </w:rPr>
        <w:t>4</w:t>
      </w:r>
      <w:r w:rsidRPr="00597867">
        <w:rPr>
          <w:rFonts w:ascii="Arial" w:hAnsi="Arial" w:cs="Arial"/>
          <w:sz w:val="22"/>
          <w:szCs w:val="22"/>
        </w:rPr>
        <w:t xml:space="preserve">. We request a written report on the progress of your work within 4 months of receiving our check.  In the </w:t>
      </w:r>
      <w:r w:rsidR="009D0618" w:rsidRPr="00597867">
        <w:rPr>
          <w:rFonts w:ascii="Arial" w:hAnsi="Arial" w:cs="Arial"/>
          <w:sz w:val="22"/>
          <w:szCs w:val="22"/>
        </w:rPr>
        <w:t>report,</w:t>
      </w:r>
      <w:r w:rsidRPr="00597867">
        <w:rPr>
          <w:rFonts w:ascii="Arial" w:hAnsi="Arial" w:cs="Arial"/>
          <w:sz w:val="22"/>
          <w:szCs w:val="22"/>
        </w:rPr>
        <w:t xml:space="preserve"> please include data referencing where specifically the program is taking place, the number of individuals benefitting from this project including where they live, a measurement of the success to date, and the projected success for the remainder of the year.</w:t>
      </w:r>
    </w:p>
    <w:p w14:paraId="107C64C6" w14:textId="77777777" w:rsidR="001C7900" w:rsidRPr="00597867" w:rsidRDefault="001C7900" w:rsidP="001C7900">
      <w:pPr>
        <w:pStyle w:val="BodyText"/>
        <w:rPr>
          <w:rFonts w:ascii="Arial" w:hAnsi="Arial" w:cs="Arial"/>
          <w:sz w:val="22"/>
          <w:szCs w:val="22"/>
        </w:rPr>
      </w:pPr>
      <w:r w:rsidRPr="00597867">
        <w:rPr>
          <w:rFonts w:ascii="Arial" w:hAnsi="Arial" w:cs="Arial"/>
          <w:sz w:val="22"/>
          <w:szCs w:val="22"/>
        </w:rPr>
        <w:t xml:space="preserve">  </w:t>
      </w:r>
    </w:p>
    <w:p w14:paraId="0F32AB8B" w14:textId="0923ACCE" w:rsidR="001C7900" w:rsidRDefault="001C7900" w:rsidP="001C7900">
      <w:pPr>
        <w:spacing w:line="240" w:lineRule="auto"/>
        <w:jc w:val="both"/>
        <w:rPr>
          <w:rFonts w:ascii="Arial" w:hAnsi="Arial" w:cs="Arial"/>
        </w:rPr>
      </w:pPr>
      <w:r w:rsidRPr="00597867">
        <w:rPr>
          <w:rFonts w:ascii="Arial" w:hAnsi="Arial" w:cs="Arial"/>
        </w:rPr>
        <w:t xml:space="preserve">All grants are awarded on a one-time basis with no commitment to future funding unless otherwise noted in this letter. Invitations to submit grant proposals for </w:t>
      </w:r>
      <w:r w:rsidR="00273B9B" w:rsidRPr="00273B9B">
        <w:rPr>
          <w:rFonts w:ascii="Arial" w:hAnsi="Arial" w:cs="Arial"/>
          <w:u w:val="single"/>
        </w:rPr>
        <w:t>THE NEXT YEAR</w:t>
      </w:r>
      <w:r w:rsidRPr="00597867">
        <w:rPr>
          <w:rFonts w:ascii="Arial" w:hAnsi="Arial" w:cs="Arial"/>
        </w:rPr>
        <w:t xml:space="preserve"> will be </w:t>
      </w:r>
      <w:r w:rsidR="007C0DE1">
        <w:rPr>
          <w:rFonts w:ascii="Arial" w:hAnsi="Arial" w:cs="Arial"/>
        </w:rPr>
        <w:t>e</w:t>
      </w:r>
      <w:r w:rsidRPr="00597867">
        <w:rPr>
          <w:rFonts w:ascii="Arial" w:hAnsi="Arial" w:cs="Arial"/>
        </w:rPr>
        <w:t xml:space="preserve">mailed </w:t>
      </w:r>
      <w:r w:rsidR="007C0DE1">
        <w:rPr>
          <w:rFonts w:ascii="Arial" w:hAnsi="Arial" w:cs="Arial"/>
        </w:rPr>
        <w:t>by</w:t>
      </w:r>
      <w:r w:rsidRPr="00597867">
        <w:rPr>
          <w:rFonts w:ascii="Arial" w:hAnsi="Arial" w:cs="Arial"/>
        </w:rPr>
        <w:t xml:space="preserve"> June 1</w:t>
      </w:r>
      <w:r w:rsidR="00CF6F5F">
        <w:rPr>
          <w:rFonts w:ascii="Arial" w:hAnsi="Arial" w:cs="Arial"/>
        </w:rPr>
        <w:t>5</w:t>
      </w:r>
      <w:r w:rsidR="00273B9B">
        <w:rPr>
          <w:rFonts w:ascii="Arial" w:hAnsi="Arial" w:cs="Arial"/>
          <w:u w:val="single"/>
        </w:rPr>
        <w:t xml:space="preserve"> CURRENT YEAR</w:t>
      </w:r>
      <w:r w:rsidRPr="00597867">
        <w:rPr>
          <w:rFonts w:ascii="Arial" w:hAnsi="Arial" w:cs="Arial"/>
        </w:rPr>
        <w:t xml:space="preserve">. The submission deadline for invited proposals is August 1, </w:t>
      </w:r>
      <w:r w:rsidR="00E07B1A">
        <w:rPr>
          <w:rFonts w:ascii="Arial" w:hAnsi="Arial" w:cs="Arial"/>
        </w:rPr>
        <w:t>202</w:t>
      </w:r>
      <w:r w:rsidR="006D09F0">
        <w:rPr>
          <w:rFonts w:ascii="Arial" w:hAnsi="Arial" w:cs="Arial"/>
        </w:rPr>
        <w:t>4</w:t>
      </w:r>
      <w:r w:rsidRPr="00597867">
        <w:rPr>
          <w:rFonts w:ascii="Arial" w:hAnsi="Arial" w:cs="Arial"/>
        </w:rPr>
        <w:t xml:space="preserve">. </w:t>
      </w:r>
      <w:r w:rsidR="007C0DE1">
        <w:rPr>
          <w:rFonts w:ascii="Arial" w:hAnsi="Arial" w:cs="Arial"/>
        </w:rPr>
        <w:t xml:space="preserve">Grant awards will be announced after December 31, </w:t>
      </w:r>
      <w:r w:rsidR="00273B9B">
        <w:rPr>
          <w:rFonts w:ascii="Arial" w:hAnsi="Arial" w:cs="Arial"/>
          <w:u w:val="single"/>
        </w:rPr>
        <w:t>CURRENT YEAR</w:t>
      </w:r>
      <w:r w:rsidR="007C0DE1">
        <w:rPr>
          <w:rFonts w:ascii="Arial" w:hAnsi="Arial" w:cs="Arial"/>
        </w:rPr>
        <w:t>.</w:t>
      </w:r>
    </w:p>
    <w:p w14:paraId="3752B807" w14:textId="16D3EC0D" w:rsidR="007C0DE1" w:rsidRDefault="007C0DE1" w:rsidP="002515BB">
      <w:pPr>
        <w:spacing w:line="240" w:lineRule="auto"/>
        <w:jc w:val="both"/>
        <w:rPr>
          <w:rFonts w:ascii="Arial" w:hAnsi="Arial" w:cs="Arial"/>
        </w:rPr>
      </w:pPr>
      <w:r w:rsidRPr="002515BB">
        <w:rPr>
          <w:rFonts w:ascii="Arial" w:hAnsi="Arial" w:cs="Arial"/>
        </w:rPr>
        <w:t xml:space="preserve">Consistent with its mission, please note that the Healthcare Foundation of Highland Park continues to prioritize awards to healthcare related not for profit organizations serving the residents in the community service area directly adjacent to </w:t>
      </w:r>
      <w:r w:rsidR="00D32B52">
        <w:rPr>
          <w:rFonts w:ascii="Arial" w:hAnsi="Arial" w:cs="Arial"/>
        </w:rPr>
        <w:t>Endeavor Health</w:t>
      </w:r>
      <w:r w:rsidRPr="002515BB">
        <w:rPr>
          <w:rFonts w:ascii="Arial" w:hAnsi="Arial" w:cs="Arial"/>
        </w:rPr>
        <w:t xml:space="preserve"> Highland Park Hospital, specifically Highland Park and Highwood. In addition to the focus on service area, the foundation has also reduced the number of grant awards and the amount of individual grant awards </w:t>
      </w:r>
      <w:proofErr w:type="gramStart"/>
      <w:r w:rsidRPr="002515BB">
        <w:rPr>
          <w:rFonts w:ascii="Arial" w:hAnsi="Arial" w:cs="Arial"/>
        </w:rPr>
        <w:t>in an effort to</w:t>
      </w:r>
      <w:proofErr w:type="gramEnd"/>
      <w:r w:rsidRPr="002515BB">
        <w:rPr>
          <w:rFonts w:ascii="Arial" w:hAnsi="Arial" w:cs="Arial"/>
        </w:rPr>
        <w:t xml:space="preserve"> maintain the corpus of the endowment in perpetuity. We are grateful to each grant applicant for the very important work they do. We hope to maintain and grow the endowment so that we can further support organizations serving our community in the future.</w:t>
      </w:r>
    </w:p>
    <w:p w14:paraId="1473F021" w14:textId="77777777" w:rsidR="00D32B52" w:rsidRDefault="00D32B52" w:rsidP="002515BB">
      <w:pPr>
        <w:spacing w:line="240" w:lineRule="auto"/>
        <w:jc w:val="both"/>
        <w:rPr>
          <w:rFonts w:ascii="Arial" w:hAnsi="Arial" w:cs="Arial"/>
        </w:rPr>
      </w:pPr>
    </w:p>
    <w:p w14:paraId="00F3D7FC" w14:textId="77777777" w:rsidR="002515BB" w:rsidRPr="002515BB" w:rsidRDefault="002515BB" w:rsidP="002515BB">
      <w:pPr>
        <w:spacing w:line="240" w:lineRule="auto"/>
        <w:jc w:val="both"/>
        <w:rPr>
          <w:rFonts w:ascii="Arial" w:hAnsi="Arial" w:cs="Arial"/>
        </w:rPr>
      </w:pPr>
    </w:p>
    <w:p w14:paraId="1312123F" w14:textId="77777777" w:rsidR="007C0DE1" w:rsidRDefault="007C0DE1" w:rsidP="001C7900">
      <w:pPr>
        <w:spacing w:line="240" w:lineRule="auto"/>
        <w:jc w:val="both"/>
        <w:rPr>
          <w:rFonts w:ascii="Arial" w:hAnsi="Arial" w:cs="Arial"/>
        </w:rPr>
      </w:pPr>
    </w:p>
    <w:p w14:paraId="47B0EF15" w14:textId="77777777" w:rsidR="00273B9B" w:rsidRDefault="00273B9B" w:rsidP="001C7900">
      <w:pPr>
        <w:spacing w:line="240" w:lineRule="auto"/>
        <w:jc w:val="both"/>
        <w:rPr>
          <w:rFonts w:ascii="Arial" w:hAnsi="Arial" w:cs="Arial"/>
        </w:rPr>
      </w:pPr>
    </w:p>
    <w:p w14:paraId="08BFF2F2" w14:textId="77777777" w:rsidR="00273B9B" w:rsidRDefault="00273B9B" w:rsidP="001C7900">
      <w:pPr>
        <w:spacing w:line="240" w:lineRule="auto"/>
        <w:jc w:val="both"/>
        <w:rPr>
          <w:rFonts w:ascii="Arial" w:hAnsi="Arial" w:cs="Arial"/>
        </w:rPr>
      </w:pPr>
    </w:p>
    <w:p w14:paraId="62CC0C8D" w14:textId="77777777" w:rsidR="00273B9B" w:rsidRPr="00597867" w:rsidRDefault="00273B9B" w:rsidP="001C7900">
      <w:pPr>
        <w:spacing w:line="240" w:lineRule="auto"/>
        <w:jc w:val="both"/>
        <w:rPr>
          <w:rFonts w:ascii="Arial" w:hAnsi="Arial" w:cs="Arial"/>
        </w:rPr>
      </w:pPr>
    </w:p>
    <w:p w14:paraId="25EBA789" w14:textId="6696E2D1" w:rsidR="001C7900" w:rsidRPr="00597867" w:rsidRDefault="001C7900" w:rsidP="001C7900">
      <w:pPr>
        <w:spacing w:line="240" w:lineRule="auto"/>
        <w:jc w:val="both"/>
        <w:rPr>
          <w:rStyle w:val="apple-converted-space"/>
          <w:rFonts w:ascii="Arial" w:hAnsi="Arial" w:cs="Arial"/>
          <w:color w:val="000000"/>
          <w:shd w:val="clear" w:color="auto" w:fill="FFFFFF"/>
        </w:rPr>
      </w:pPr>
      <w:r w:rsidRPr="00597867">
        <w:rPr>
          <w:rStyle w:val="s1"/>
          <w:rFonts w:ascii="Arial" w:hAnsi="Arial" w:cs="Arial"/>
          <w:color w:val="000000"/>
        </w:rPr>
        <w:t>The Healthcare Foundation of Highland Park is a charitable organization that was established when Highland Park Hospital merged with Evanston Hospital.</w:t>
      </w:r>
      <w:r w:rsidRPr="00597867">
        <w:rPr>
          <w:rStyle w:val="apple-converted-space"/>
          <w:rFonts w:ascii="Arial" w:hAnsi="Arial" w:cs="Arial"/>
          <w:color w:val="000000"/>
        </w:rPr>
        <w:t> </w:t>
      </w:r>
      <w:r w:rsidRPr="00597867">
        <w:rPr>
          <w:rStyle w:val="s1"/>
          <w:rFonts w:ascii="Arial" w:hAnsi="Arial" w:cs="Arial"/>
          <w:color w:val="000000"/>
        </w:rPr>
        <w:t xml:space="preserve">The mission of the Foundation is simple--it was founded to support excellence in healthcare in the geographic area served by Highland Park Hospital. We continue to concentrate on helping organizations that work to meet </w:t>
      </w:r>
      <w:r w:rsidRPr="00597867">
        <w:rPr>
          <w:rFonts w:ascii="Arial" w:hAnsi="Arial" w:cs="Arial"/>
          <w:color w:val="000000"/>
          <w:shd w:val="clear" w:color="auto" w:fill="FFFFFF"/>
        </w:rPr>
        <w:t>the needs of the disadvantaged, the uninsured, and the most vulnerable members of our society.</w:t>
      </w:r>
      <w:r w:rsidRPr="00597867">
        <w:rPr>
          <w:rStyle w:val="apple-converted-space"/>
          <w:rFonts w:ascii="Arial" w:hAnsi="Arial" w:cs="Arial"/>
          <w:color w:val="000000"/>
          <w:shd w:val="clear" w:color="auto" w:fill="FFFFFF"/>
        </w:rPr>
        <w:t xml:space="preserve">  </w:t>
      </w:r>
    </w:p>
    <w:p w14:paraId="5F9F6FD2" w14:textId="77777777" w:rsidR="001C7900" w:rsidRPr="00597867" w:rsidRDefault="001C7900" w:rsidP="001C7900">
      <w:pPr>
        <w:jc w:val="both"/>
        <w:rPr>
          <w:rFonts w:ascii="Arial" w:hAnsi="Arial" w:cs="Arial"/>
        </w:rPr>
      </w:pPr>
      <w:r w:rsidRPr="00597867">
        <w:rPr>
          <w:rStyle w:val="s1"/>
          <w:rFonts w:ascii="Arial" w:hAnsi="Arial" w:cs="Arial"/>
          <w:color w:val="000000"/>
        </w:rPr>
        <w:t xml:space="preserve">We wish you continued success with your valuable efforts in the community you serve.  </w:t>
      </w:r>
    </w:p>
    <w:p w14:paraId="0291B372" w14:textId="77777777" w:rsidR="001C7900" w:rsidRPr="00597867" w:rsidRDefault="001C7900" w:rsidP="001C7900">
      <w:pPr>
        <w:rPr>
          <w:rFonts w:ascii="Arial" w:hAnsi="Arial" w:cs="Arial"/>
        </w:rPr>
      </w:pPr>
      <w:r w:rsidRPr="00597867">
        <w:rPr>
          <w:rFonts w:ascii="Arial" w:hAnsi="Arial" w:cs="Arial"/>
        </w:rPr>
        <w:tab/>
      </w:r>
      <w:r w:rsidRPr="00597867">
        <w:rPr>
          <w:rFonts w:ascii="Arial" w:hAnsi="Arial" w:cs="Arial"/>
        </w:rPr>
        <w:tab/>
      </w:r>
    </w:p>
    <w:p w14:paraId="2A9DBBF6" w14:textId="367D42BF" w:rsidR="001C7900" w:rsidRPr="008A2E8C" w:rsidRDefault="001C7900" w:rsidP="001C7900">
      <w:pPr>
        <w:rPr>
          <w:rFonts w:ascii="Arial" w:hAnsi="Arial" w:cs="Arial"/>
          <w:sz w:val="24"/>
          <w:szCs w:val="24"/>
        </w:rPr>
      </w:pPr>
      <w:r w:rsidRPr="00597867">
        <w:rPr>
          <w:rFonts w:ascii="Arial" w:hAnsi="Arial" w:cs="Arial"/>
        </w:rPr>
        <w:tab/>
      </w:r>
      <w:r w:rsidRPr="00597867">
        <w:rPr>
          <w:rFonts w:ascii="Arial" w:hAnsi="Arial" w:cs="Arial"/>
        </w:rPr>
        <w:tab/>
      </w:r>
      <w:r w:rsidRPr="00597867">
        <w:rPr>
          <w:rFonts w:ascii="Arial" w:hAnsi="Arial" w:cs="Arial"/>
        </w:rPr>
        <w:tab/>
      </w:r>
      <w:r w:rsidRPr="00597867">
        <w:rPr>
          <w:rFonts w:ascii="Arial" w:hAnsi="Arial" w:cs="Arial"/>
        </w:rPr>
        <w:tab/>
      </w:r>
      <w:r w:rsidRPr="00597867">
        <w:rPr>
          <w:rFonts w:ascii="Arial" w:hAnsi="Arial" w:cs="Arial"/>
        </w:rPr>
        <w:tab/>
      </w:r>
      <w:r w:rsidRPr="00597867">
        <w:rPr>
          <w:rFonts w:ascii="Arial" w:hAnsi="Arial" w:cs="Arial"/>
        </w:rPr>
        <w:tab/>
        <w:t>Sincerely,</w:t>
      </w:r>
      <w:r w:rsidRPr="00597867">
        <w:rPr>
          <w:rFonts w:ascii="Arial" w:hAnsi="Arial" w:cs="Arial"/>
        </w:rPr>
        <w:br/>
      </w:r>
      <w:r w:rsidRPr="00597867">
        <w:rPr>
          <w:rFonts w:ascii="Arial" w:hAnsi="Arial" w:cs="Arial"/>
        </w:rPr>
        <w:br/>
      </w:r>
      <w:bookmarkStart w:id="0" w:name="_Hlk30006904"/>
      <w:r w:rsidRPr="008A2E8C">
        <w:rPr>
          <w:rFonts w:ascii="Arial" w:hAnsi="Arial" w:cs="Arial"/>
          <w:sz w:val="24"/>
          <w:szCs w:val="24"/>
        </w:rPr>
        <w:tab/>
      </w:r>
      <w:r w:rsidRPr="008A2E8C">
        <w:rPr>
          <w:rFonts w:ascii="Arial" w:hAnsi="Arial" w:cs="Arial"/>
          <w:sz w:val="24"/>
          <w:szCs w:val="24"/>
        </w:rPr>
        <w:tab/>
      </w:r>
      <w:r w:rsidRPr="008A2E8C">
        <w:rPr>
          <w:rFonts w:ascii="Arial" w:hAnsi="Arial" w:cs="Arial"/>
          <w:sz w:val="24"/>
          <w:szCs w:val="24"/>
        </w:rPr>
        <w:tab/>
      </w:r>
      <w:r w:rsidRPr="008A2E8C">
        <w:rPr>
          <w:rFonts w:ascii="Arial" w:hAnsi="Arial" w:cs="Arial"/>
          <w:sz w:val="24"/>
          <w:szCs w:val="24"/>
        </w:rPr>
        <w:tab/>
      </w:r>
      <w:r w:rsidRPr="008A2E8C">
        <w:rPr>
          <w:rFonts w:ascii="Arial" w:hAnsi="Arial" w:cs="Arial"/>
          <w:sz w:val="24"/>
          <w:szCs w:val="24"/>
        </w:rPr>
        <w:tab/>
      </w:r>
      <w:r w:rsidRPr="008A2E8C">
        <w:rPr>
          <w:rFonts w:ascii="Arial" w:hAnsi="Arial" w:cs="Arial"/>
          <w:sz w:val="24"/>
          <w:szCs w:val="24"/>
        </w:rPr>
        <w:tab/>
      </w:r>
      <w:r w:rsidRPr="00597867">
        <w:rPr>
          <w:rFonts w:ascii="Lucida Handwriting" w:hAnsi="Lucida Handwriting" w:cs="Arial"/>
          <w:u w:val="single"/>
        </w:rPr>
        <w:t xml:space="preserve">Sandra </w:t>
      </w:r>
      <w:r w:rsidR="00CF6F5F">
        <w:rPr>
          <w:rFonts w:ascii="Lucida Handwriting" w:hAnsi="Lucida Handwriting" w:cs="Arial"/>
          <w:u w:val="single"/>
        </w:rPr>
        <w:t>S</w:t>
      </w:r>
      <w:r w:rsidR="002B3CE5">
        <w:rPr>
          <w:rFonts w:ascii="Lucida Handwriting" w:hAnsi="Lucida Handwriting" w:cs="Arial"/>
          <w:u w:val="single"/>
        </w:rPr>
        <w:t>.</w:t>
      </w:r>
      <w:r w:rsidRPr="00597867">
        <w:rPr>
          <w:rFonts w:ascii="Lucida Handwriting" w:hAnsi="Lucida Handwriting" w:cs="Arial"/>
          <w:u w:val="single"/>
        </w:rPr>
        <w:t xml:space="preserve"> McCraren</w:t>
      </w:r>
      <w:r w:rsidRPr="00597867">
        <w:rPr>
          <w:rFonts w:ascii="Lucida Handwriting" w:hAnsi="Lucida Handwriting" w:cs="Arial"/>
          <w:i/>
          <w:u w:val="single"/>
        </w:rPr>
        <w:t xml:space="preserve">    </w:t>
      </w:r>
      <w:r w:rsidRPr="00597867">
        <w:rPr>
          <w:rFonts w:ascii="Arial" w:hAnsi="Arial" w:cs="Arial"/>
        </w:rPr>
        <w:tab/>
      </w:r>
      <w:r w:rsidRPr="008A2E8C">
        <w:rPr>
          <w:rFonts w:ascii="Arial" w:hAnsi="Arial" w:cs="Arial"/>
          <w:sz w:val="24"/>
          <w:szCs w:val="24"/>
        </w:rPr>
        <w:tab/>
      </w:r>
      <w:r w:rsidRPr="008A2E8C">
        <w:rPr>
          <w:rFonts w:ascii="Arial" w:hAnsi="Arial" w:cs="Arial"/>
          <w:sz w:val="24"/>
          <w:szCs w:val="24"/>
        </w:rPr>
        <w:tab/>
      </w:r>
      <w:r w:rsidRPr="008A2E8C">
        <w:rPr>
          <w:rFonts w:ascii="Arial" w:hAnsi="Arial" w:cs="Arial"/>
          <w:sz w:val="24"/>
          <w:szCs w:val="24"/>
        </w:rPr>
        <w:tab/>
      </w:r>
      <w:r w:rsidRPr="008A2E8C">
        <w:rPr>
          <w:rFonts w:ascii="Arial" w:hAnsi="Arial" w:cs="Arial"/>
          <w:sz w:val="24"/>
          <w:szCs w:val="24"/>
        </w:rPr>
        <w:tab/>
      </w:r>
      <w:r w:rsidRPr="008A2E8C">
        <w:rPr>
          <w:rFonts w:ascii="Arial" w:hAnsi="Arial" w:cs="Arial"/>
          <w:sz w:val="24"/>
          <w:szCs w:val="24"/>
        </w:rPr>
        <w:tab/>
      </w:r>
      <w:r w:rsidRPr="008A2E8C">
        <w:rPr>
          <w:rFonts w:ascii="Arial" w:hAnsi="Arial" w:cs="Arial"/>
          <w:sz w:val="24"/>
          <w:szCs w:val="24"/>
        </w:rPr>
        <w:tab/>
      </w:r>
      <w:r w:rsidRPr="008A2E8C">
        <w:rPr>
          <w:rFonts w:ascii="Arial" w:hAnsi="Arial" w:cs="Arial"/>
          <w:sz w:val="24"/>
          <w:szCs w:val="24"/>
        </w:rPr>
        <w:tab/>
      </w:r>
      <w:r w:rsidRPr="008A2E8C">
        <w:rPr>
          <w:rFonts w:ascii="Arial" w:hAnsi="Arial" w:cs="Arial"/>
          <w:sz w:val="24"/>
          <w:szCs w:val="24"/>
        </w:rPr>
        <w:tab/>
      </w:r>
      <w:r w:rsidRPr="00597867">
        <w:rPr>
          <w:rFonts w:ascii="Arial" w:hAnsi="Arial" w:cs="Arial"/>
        </w:rPr>
        <w:t>Sandra</w:t>
      </w:r>
      <w:r w:rsidR="00CF6F5F">
        <w:rPr>
          <w:rFonts w:ascii="Arial" w:hAnsi="Arial" w:cs="Arial"/>
        </w:rPr>
        <w:t xml:space="preserve"> S.</w:t>
      </w:r>
      <w:r w:rsidRPr="00597867">
        <w:rPr>
          <w:rFonts w:ascii="Arial" w:hAnsi="Arial" w:cs="Arial"/>
        </w:rPr>
        <w:t xml:space="preserve"> McCraren, Chairman</w:t>
      </w:r>
      <w:bookmarkEnd w:id="0"/>
    </w:p>
    <w:p w14:paraId="6B1ABFE7" w14:textId="63067021" w:rsidR="00000BA3" w:rsidRPr="00230166" w:rsidRDefault="00000BA3" w:rsidP="001C7900">
      <w:pPr>
        <w:pStyle w:val="BodyText"/>
        <w:spacing w:line="276" w:lineRule="auto"/>
        <w:contextualSpacing/>
        <w:rPr>
          <w:rFonts w:ascii="Arial" w:hAnsi="Arial" w:cs="Arial"/>
        </w:rPr>
      </w:pPr>
    </w:p>
    <w:sectPr w:rsidR="00000BA3" w:rsidRPr="00230166" w:rsidSect="003A166F">
      <w:headerReference w:type="default" r:id="rId7"/>
      <w:footerReference w:type="default" r:id="rId8"/>
      <w:pgSz w:w="12240" w:h="15840"/>
      <w:pgMar w:top="360" w:right="720" w:bottom="36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CAE5D" w14:textId="77777777" w:rsidR="002519BF" w:rsidRDefault="002519BF" w:rsidP="00FC5802">
      <w:pPr>
        <w:spacing w:after="0" w:line="240" w:lineRule="auto"/>
      </w:pPr>
      <w:r>
        <w:separator/>
      </w:r>
    </w:p>
  </w:endnote>
  <w:endnote w:type="continuationSeparator" w:id="0">
    <w:p w14:paraId="20B3B018" w14:textId="77777777" w:rsidR="002519BF" w:rsidRDefault="002519BF" w:rsidP="00FC5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Lucida Handwriting">
    <w:panose1 w:val="03010101010101010101"/>
    <w:charset w:val="4D"/>
    <w:family w:val="script"/>
    <w:pitch w:val="variable"/>
    <w:sig w:usb0="00000003" w:usb1="00000000" w:usb2="00000000" w:usb3="00000000" w:csb0="00000001" w:csb1="00000000"/>
  </w:font>
  <w:font w:name="Cardo">
    <w:altName w:val="Times New Roman"/>
    <w:panose1 w:val="020B0604020202020204"/>
    <w:charset w:val="00"/>
    <w:family w:val="roman"/>
    <w:pitch w:val="variable"/>
    <w:sig w:usb0="00000000" w:usb1="5201E0FB" w:usb2="04608000" w:usb3="00000000" w:csb0="000000B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FF6E" w14:textId="35356CD6" w:rsidR="00A07869" w:rsidRPr="005243C9" w:rsidRDefault="00A07869" w:rsidP="00A07869">
    <w:pPr>
      <w:pStyle w:val="Footer"/>
      <w:jc w:val="center"/>
      <w:rPr>
        <w:rFonts w:ascii="Cardo" w:hAnsi="Cardo" w:cs="Cardo"/>
        <w:color w:val="367A1E"/>
        <w:sz w:val="20"/>
        <w:szCs w:val="20"/>
      </w:rPr>
    </w:pPr>
    <w:r>
      <w:rPr>
        <w:rFonts w:ascii="Cardo" w:hAnsi="Cardo" w:cs="Cardo"/>
        <w:color w:val="367A1E"/>
        <w:sz w:val="20"/>
        <w:szCs w:val="20"/>
      </w:rPr>
      <w:t>c</w:t>
    </w:r>
    <w:r w:rsidRPr="005243C9">
      <w:rPr>
        <w:rFonts w:ascii="Cardo" w:hAnsi="Cardo" w:cs="Cardo"/>
        <w:color w:val="367A1E"/>
        <w:sz w:val="20"/>
        <w:szCs w:val="20"/>
      </w:rPr>
      <w:t>/</w:t>
    </w:r>
    <w:r>
      <w:rPr>
        <w:rFonts w:ascii="Cardo" w:hAnsi="Cardo" w:cs="Cardo"/>
        <w:color w:val="367A1E"/>
        <w:sz w:val="20"/>
        <w:szCs w:val="20"/>
      </w:rPr>
      <w:t>o</w:t>
    </w:r>
    <w:r w:rsidRPr="005243C9">
      <w:rPr>
        <w:rFonts w:ascii="Cardo" w:hAnsi="Cardo" w:cs="Cardo"/>
        <w:color w:val="367A1E"/>
        <w:sz w:val="20"/>
        <w:szCs w:val="20"/>
      </w:rPr>
      <w:t xml:space="preserve"> </w:t>
    </w:r>
    <w:r>
      <w:rPr>
        <w:rFonts w:ascii="Cardo" w:hAnsi="Cardo" w:cs="Cardo"/>
        <w:color w:val="367A1E"/>
        <w:sz w:val="20"/>
        <w:szCs w:val="20"/>
      </w:rPr>
      <w:t>Sandra</w:t>
    </w:r>
    <w:r w:rsidR="00177D88">
      <w:rPr>
        <w:rFonts w:ascii="Cardo" w:hAnsi="Cardo" w:cs="Cardo"/>
        <w:color w:val="367A1E"/>
        <w:sz w:val="20"/>
        <w:szCs w:val="20"/>
      </w:rPr>
      <w:t xml:space="preserve"> S.</w:t>
    </w:r>
    <w:r>
      <w:rPr>
        <w:rFonts w:ascii="Cardo" w:hAnsi="Cardo" w:cs="Cardo"/>
        <w:color w:val="367A1E"/>
        <w:sz w:val="20"/>
        <w:szCs w:val="20"/>
      </w:rPr>
      <w:t xml:space="preserve"> </w:t>
    </w:r>
    <w:proofErr w:type="gramStart"/>
    <w:r>
      <w:rPr>
        <w:rFonts w:ascii="Cardo" w:hAnsi="Cardo" w:cs="Cardo"/>
        <w:color w:val="367A1E"/>
        <w:sz w:val="20"/>
        <w:szCs w:val="20"/>
      </w:rPr>
      <w:t>McCraren</w:t>
    </w:r>
    <w:r w:rsidRPr="005243C9">
      <w:rPr>
        <w:rFonts w:ascii="Cardo" w:hAnsi="Cardo" w:cs="Cardo"/>
        <w:color w:val="367A1E"/>
        <w:sz w:val="20"/>
        <w:szCs w:val="20"/>
      </w:rPr>
      <w:t xml:space="preserve">  </w:t>
    </w:r>
    <w:r w:rsidRPr="0070152E">
      <w:rPr>
        <w:rFonts w:ascii="Cardo" w:hAnsi="Cardo" w:cs="Cardo"/>
        <w:b/>
        <w:color w:val="367A1E"/>
        <w:sz w:val="24"/>
        <w:szCs w:val="24"/>
      </w:rPr>
      <w:t>.</w:t>
    </w:r>
    <w:proofErr w:type="gramEnd"/>
    <w:r w:rsidRPr="005243C9">
      <w:rPr>
        <w:rFonts w:ascii="Cardo" w:hAnsi="Cardo" w:cs="Cardo"/>
        <w:color w:val="367A1E"/>
        <w:sz w:val="20"/>
        <w:szCs w:val="20"/>
      </w:rPr>
      <w:t xml:space="preserve">  </w:t>
    </w:r>
    <w:r>
      <w:rPr>
        <w:rFonts w:ascii="Cardo" w:hAnsi="Cardo" w:cs="Cardo"/>
        <w:color w:val="367A1E"/>
        <w:sz w:val="20"/>
        <w:szCs w:val="20"/>
      </w:rPr>
      <w:t xml:space="preserve">Highland Park Bank &amp; </w:t>
    </w:r>
    <w:proofErr w:type="gramStart"/>
    <w:r>
      <w:rPr>
        <w:rFonts w:ascii="Cardo" w:hAnsi="Cardo" w:cs="Cardo"/>
        <w:color w:val="367A1E"/>
        <w:sz w:val="20"/>
        <w:szCs w:val="20"/>
      </w:rPr>
      <w:t xml:space="preserve">Trust  </w:t>
    </w:r>
    <w:r w:rsidRPr="0070152E">
      <w:rPr>
        <w:rFonts w:ascii="Cardo" w:hAnsi="Cardo" w:cs="Cardo"/>
        <w:b/>
        <w:color w:val="367A1E"/>
        <w:sz w:val="24"/>
        <w:szCs w:val="24"/>
      </w:rPr>
      <w:t>.</w:t>
    </w:r>
    <w:proofErr w:type="gramEnd"/>
    <w:r w:rsidRPr="005243C9">
      <w:rPr>
        <w:rFonts w:ascii="Cardo" w:hAnsi="Cardo" w:cs="Cardo"/>
        <w:color w:val="367A1E"/>
        <w:sz w:val="20"/>
        <w:szCs w:val="20"/>
      </w:rPr>
      <w:t xml:space="preserve">  </w:t>
    </w:r>
    <w:r>
      <w:rPr>
        <w:rFonts w:ascii="Cardo" w:hAnsi="Cardo" w:cs="Cardo"/>
        <w:color w:val="367A1E"/>
        <w:sz w:val="20"/>
        <w:szCs w:val="20"/>
      </w:rPr>
      <w:t xml:space="preserve">1949 St. Johns </w:t>
    </w:r>
    <w:proofErr w:type="gramStart"/>
    <w:r>
      <w:rPr>
        <w:rFonts w:ascii="Cardo" w:hAnsi="Cardo" w:cs="Cardo"/>
        <w:color w:val="367A1E"/>
        <w:sz w:val="20"/>
        <w:szCs w:val="20"/>
      </w:rPr>
      <w:t xml:space="preserve">Avenue  </w:t>
    </w:r>
    <w:r w:rsidRPr="0070152E">
      <w:rPr>
        <w:rFonts w:ascii="Cardo" w:hAnsi="Cardo" w:cs="Cardo"/>
        <w:b/>
        <w:color w:val="367A1E"/>
        <w:sz w:val="24"/>
        <w:szCs w:val="24"/>
      </w:rPr>
      <w:t>.</w:t>
    </w:r>
    <w:proofErr w:type="gramEnd"/>
    <w:r w:rsidRPr="005243C9">
      <w:rPr>
        <w:rFonts w:ascii="Cardo" w:hAnsi="Cardo" w:cs="Cardo"/>
        <w:color w:val="367A1E"/>
        <w:sz w:val="20"/>
        <w:szCs w:val="20"/>
      </w:rPr>
      <w:t xml:space="preserve">  </w:t>
    </w:r>
    <w:r>
      <w:rPr>
        <w:rFonts w:ascii="Cardo" w:hAnsi="Cardo" w:cs="Cardo"/>
        <w:color w:val="367A1E"/>
        <w:sz w:val="20"/>
        <w:szCs w:val="20"/>
      </w:rPr>
      <w:t xml:space="preserve">Highland Park, Illinois </w:t>
    </w:r>
    <w:r w:rsidRPr="005243C9">
      <w:rPr>
        <w:rFonts w:ascii="Cardo" w:hAnsi="Cardo" w:cs="Cardo"/>
        <w:color w:val="367A1E"/>
        <w:sz w:val="20"/>
        <w:szCs w:val="20"/>
      </w:rPr>
      <w:t>60035</w:t>
    </w:r>
  </w:p>
  <w:p w14:paraId="1338DA9B" w14:textId="77777777" w:rsidR="00A07869" w:rsidRPr="003A166F" w:rsidRDefault="00A07869" w:rsidP="00A07869">
    <w:pPr>
      <w:pStyle w:val="Footer"/>
      <w:jc w:val="center"/>
      <w:rPr>
        <w:rFonts w:ascii="Cardo" w:hAnsi="Cardo" w:cs="Cardo"/>
        <w:color w:val="367A1E"/>
        <w:sz w:val="20"/>
        <w:szCs w:val="20"/>
      </w:rPr>
    </w:pPr>
    <w:r>
      <w:rPr>
        <w:rFonts w:ascii="Cardo" w:hAnsi="Cardo" w:cs="Cardo"/>
        <w:color w:val="367A1E"/>
        <w:sz w:val="20"/>
        <w:szCs w:val="20"/>
      </w:rPr>
      <w:t>Ph: (847) 432-2488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A3E9B" w14:textId="77777777" w:rsidR="002519BF" w:rsidRDefault="002519BF" w:rsidP="00FC5802">
      <w:pPr>
        <w:spacing w:after="0" w:line="240" w:lineRule="auto"/>
      </w:pPr>
      <w:r>
        <w:separator/>
      </w:r>
    </w:p>
  </w:footnote>
  <w:footnote w:type="continuationSeparator" w:id="0">
    <w:p w14:paraId="01C98B44" w14:textId="77777777" w:rsidR="002519BF" w:rsidRDefault="002519BF" w:rsidP="00FC5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A476" w14:textId="77777777" w:rsidR="00FC5802" w:rsidRDefault="003A166F">
    <w:pPr>
      <w:pStyle w:val="Header"/>
    </w:pPr>
    <w:r>
      <w:rPr>
        <w:noProof/>
      </w:rPr>
      <w:drawing>
        <wp:inline distT="0" distB="0" distL="0" distR="0" wp14:anchorId="72D66E03" wp14:editId="27477056">
          <wp:extent cx="2877312" cy="1554480"/>
          <wp:effectExtent l="19050" t="0" r="0" b="0"/>
          <wp:docPr id="3" name="Picture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2877312" cy="1554480"/>
                  </a:xfrm>
                  <a:prstGeom prst="rect">
                    <a:avLst/>
                  </a:prstGeom>
                </pic:spPr>
              </pic:pic>
            </a:graphicData>
          </a:graphic>
        </wp:inline>
      </w:drawing>
    </w:r>
  </w:p>
  <w:p w14:paraId="02900B07" w14:textId="77777777" w:rsidR="00FC5802" w:rsidRDefault="00DE2FE0">
    <w:pPr>
      <w:pStyle w:val="Header"/>
    </w:pPr>
    <w:r>
      <w:rPr>
        <w:noProof/>
      </w:rPr>
      <mc:AlternateContent>
        <mc:Choice Requires="wps">
          <w:drawing>
            <wp:anchor distT="0" distB="0" distL="114300" distR="114300" simplePos="0" relativeHeight="251659264" behindDoc="0" locked="0" layoutInCell="1" allowOverlap="1" wp14:anchorId="7AAD67D5" wp14:editId="6975595A">
              <wp:simplePos x="0" y="0"/>
              <wp:positionH relativeFrom="column">
                <wp:posOffset>152400</wp:posOffset>
              </wp:positionH>
              <wp:positionV relativeFrom="paragraph">
                <wp:posOffset>171450</wp:posOffset>
              </wp:positionV>
              <wp:extent cx="1543050" cy="6875145"/>
              <wp:effectExtent l="0" t="0" r="0" b="190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0" cy="68751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373D9C" w14:textId="77777777" w:rsidR="007D0874" w:rsidRPr="00A30BD2" w:rsidRDefault="007D0874" w:rsidP="007D0874">
                          <w:pPr>
                            <w:rPr>
                              <w:rFonts w:ascii="Cardo" w:hAnsi="Cardo" w:cs="Cardo"/>
                              <w:b/>
                              <w:color w:val="00A7C7"/>
                              <w:sz w:val="20"/>
                              <w:szCs w:val="20"/>
                            </w:rPr>
                          </w:pPr>
                          <w:r w:rsidRPr="00A30BD2">
                            <w:rPr>
                              <w:rFonts w:ascii="Cardo" w:hAnsi="Cardo" w:cs="Cardo"/>
                              <w:b/>
                              <w:color w:val="00A7C7"/>
                              <w:sz w:val="20"/>
                              <w:szCs w:val="20"/>
                            </w:rPr>
                            <w:t>Trustees</w:t>
                          </w:r>
                        </w:p>
                        <w:p w14:paraId="704A694B" w14:textId="2DC13DC9" w:rsidR="00A07869" w:rsidRPr="007C0DE1" w:rsidRDefault="007D0874" w:rsidP="007D0874">
                          <w:pPr>
                            <w:rPr>
                              <w:rFonts w:ascii="Cardo" w:hAnsi="Cardo" w:cs="Cardo"/>
                              <w:color w:val="367A1E"/>
                              <w:sz w:val="20"/>
                              <w:szCs w:val="20"/>
                            </w:rPr>
                          </w:pPr>
                          <w:r w:rsidRPr="00090D00">
                            <w:rPr>
                              <w:rFonts w:ascii="Cardo" w:hAnsi="Cardo" w:cs="Cardo"/>
                              <w:color w:val="367A1E"/>
                              <w:sz w:val="20"/>
                              <w:szCs w:val="20"/>
                            </w:rPr>
                            <w:t>Sandra</w:t>
                          </w:r>
                          <w:r>
                            <w:rPr>
                              <w:rFonts w:ascii="Cardo" w:hAnsi="Cardo" w:cs="Cardo"/>
                              <w:color w:val="367A1E"/>
                              <w:sz w:val="20"/>
                              <w:szCs w:val="20"/>
                            </w:rPr>
                            <w:t xml:space="preserve"> S. </w:t>
                          </w:r>
                          <w:r w:rsidRPr="00090D00">
                            <w:rPr>
                              <w:rFonts w:ascii="Cardo" w:hAnsi="Cardo" w:cs="Cardo"/>
                              <w:color w:val="367A1E"/>
                              <w:sz w:val="20"/>
                              <w:szCs w:val="20"/>
                            </w:rPr>
                            <w:t>McCraren</w:t>
                          </w:r>
                          <w:r>
                            <w:rPr>
                              <w:rFonts w:ascii="Cardo" w:hAnsi="Cardo" w:cs="Cardo"/>
                              <w:color w:val="367A1E"/>
                              <w:sz w:val="20"/>
                              <w:szCs w:val="20"/>
                            </w:rPr>
                            <w:t>,</w:t>
                          </w:r>
                          <w:r w:rsidRPr="00090D00">
                            <w:rPr>
                              <w:rFonts w:ascii="Cardo" w:hAnsi="Cardo" w:cs="Cardo"/>
                              <w:color w:val="367A1E"/>
                              <w:sz w:val="20"/>
                              <w:szCs w:val="20"/>
                            </w:rPr>
                            <w:br/>
                          </w:r>
                          <w:r>
                            <w:rPr>
                              <w:rFonts w:ascii="Cardo" w:hAnsi="Cardo" w:cs="Cardo"/>
                              <w:i/>
                              <w:color w:val="367A1E"/>
                              <w:sz w:val="20"/>
                              <w:szCs w:val="20"/>
                            </w:rPr>
                            <w:t xml:space="preserve"> </w:t>
                          </w:r>
                          <w:r w:rsidRPr="00090D00">
                            <w:rPr>
                              <w:rFonts w:ascii="Cardo" w:hAnsi="Cardo" w:cs="Cardo"/>
                              <w:i/>
                              <w:color w:val="367A1E"/>
                              <w:sz w:val="20"/>
                              <w:szCs w:val="20"/>
                            </w:rPr>
                            <w:t>Chairman</w:t>
                          </w:r>
                          <w:r>
                            <w:rPr>
                              <w:rFonts w:ascii="Cardo" w:hAnsi="Cardo" w:cs="Cardo"/>
                              <w:i/>
                              <w:color w:val="367A1E"/>
                              <w:sz w:val="20"/>
                              <w:szCs w:val="20"/>
                            </w:rPr>
                            <w:br/>
                          </w:r>
                          <w:r>
                            <w:rPr>
                              <w:rFonts w:ascii="Cardo" w:hAnsi="Cardo" w:cs="Cardo"/>
                              <w:color w:val="367A1E"/>
                              <w:sz w:val="20"/>
                              <w:szCs w:val="20"/>
                            </w:rPr>
                            <w:t>Terri S. Tiersky,</w:t>
                          </w:r>
                          <w:r>
                            <w:rPr>
                              <w:rFonts w:ascii="Cardo" w:hAnsi="Cardo" w:cs="Cardo"/>
                              <w:i/>
                              <w:color w:val="367A1E"/>
                              <w:sz w:val="20"/>
                              <w:szCs w:val="20"/>
                            </w:rPr>
                            <w:br/>
                            <w:t xml:space="preserve"> Vice-</w:t>
                          </w:r>
                          <w:r w:rsidRPr="00090D00">
                            <w:rPr>
                              <w:rFonts w:ascii="Cardo" w:hAnsi="Cardo" w:cs="Cardo"/>
                              <w:i/>
                              <w:color w:val="367A1E"/>
                              <w:sz w:val="20"/>
                              <w:szCs w:val="20"/>
                            </w:rPr>
                            <w:t>Chairman</w:t>
                          </w:r>
                          <w:r w:rsidRPr="00090D00">
                            <w:rPr>
                              <w:rFonts w:ascii="Cardo" w:hAnsi="Cardo" w:cs="Cardo"/>
                              <w:color w:val="367A1E"/>
                              <w:sz w:val="20"/>
                              <w:szCs w:val="20"/>
                            </w:rPr>
                            <w:br/>
                          </w:r>
                          <w:r>
                            <w:rPr>
                              <w:rFonts w:ascii="Cardo" w:hAnsi="Cardo" w:cs="Cardo"/>
                              <w:color w:val="367A1E"/>
                              <w:sz w:val="20"/>
                              <w:szCs w:val="20"/>
                            </w:rPr>
                            <w:br/>
                          </w:r>
                          <w:r w:rsidR="001F0B36">
                            <w:rPr>
                              <w:rFonts w:ascii="Cardo" w:hAnsi="Cardo" w:cs="Cardo"/>
                              <w:color w:val="367A1E"/>
                              <w:sz w:val="20"/>
                              <w:szCs w:val="20"/>
                            </w:rPr>
                            <w:t>Nikki Fernandez</w:t>
                          </w:r>
                          <w:r w:rsidRPr="00090D00">
                            <w:rPr>
                              <w:rFonts w:ascii="Cardo" w:hAnsi="Cardo" w:cs="Cardo"/>
                              <w:color w:val="367A1E"/>
                              <w:sz w:val="20"/>
                              <w:szCs w:val="20"/>
                            </w:rPr>
                            <w:br/>
                            <w:t>Robert Lund</w:t>
                          </w:r>
                          <w:r w:rsidRPr="00090D00">
                            <w:rPr>
                              <w:rFonts w:ascii="Cardo" w:hAnsi="Cardo" w:cs="Cardo"/>
                              <w:color w:val="367A1E"/>
                              <w:sz w:val="20"/>
                              <w:szCs w:val="20"/>
                            </w:rPr>
                            <w:br/>
                            <w:t>Lawrence R. Miller</w:t>
                          </w:r>
                          <w:r w:rsidR="007C0DE1">
                            <w:rPr>
                              <w:rFonts w:ascii="Cardo" w:hAnsi="Cardo" w:cs="Cardo"/>
                              <w:color w:val="367A1E"/>
                              <w:sz w:val="20"/>
                              <w:szCs w:val="20"/>
                            </w:rPr>
                            <w:br/>
                            <w:t>A</w:t>
                          </w:r>
                          <w:r w:rsidR="005E7E5D">
                            <w:rPr>
                              <w:rFonts w:ascii="Cardo" w:hAnsi="Cardo" w:cs="Cardo"/>
                              <w:color w:val="367A1E"/>
                              <w:sz w:val="20"/>
                              <w:szCs w:val="20"/>
                            </w:rPr>
                            <w:t>lexander</w:t>
                          </w:r>
                          <w:r w:rsidR="007C0DE1">
                            <w:rPr>
                              <w:rFonts w:ascii="Cardo" w:hAnsi="Cardo" w:cs="Cardo"/>
                              <w:color w:val="367A1E"/>
                              <w:sz w:val="20"/>
                              <w:szCs w:val="20"/>
                            </w:rPr>
                            <w:t xml:space="preserve"> Nathan</w:t>
                          </w:r>
                          <w:r w:rsidRPr="00090D00">
                            <w:rPr>
                              <w:rFonts w:ascii="Cardo" w:hAnsi="Cardo" w:cs="Cardo"/>
                              <w:color w:val="367A1E"/>
                              <w:sz w:val="20"/>
                              <w:szCs w:val="20"/>
                            </w:rPr>
                            <w:br/>
                            <w:t>Nancy Rodkin Rotering</w:t>
                          </w:r>
                          <w:r w:rsidRPr="00090D00">
                            <w:rPr>
                              <w:rFonts w:ascii="Cardo" w:hAnsi="Cardo" w:cs="Cardo"/>
                              <w:color w:val="367A1E"/>
                              <w:sz w:val="20"/>
                              <w:szCs w:val="20"/>
                            </w:rPr>
                            <w:br/>
                            <w:t>Ronald G. Spaeth</w:t>
                          </w:r>
                          <w:r>
                            <w:rPr>
                              <w:rFonts w:ascii="Cardo" w:hAnsi="Cardo" w:cs="Cardo"/>
                              <w:color w:val="367A1E"/>
                              <w:sz w:val="20"/>
                              <w:szCs w:val="20"/>
                            </w:rPr>
                            <w:br/>
                          </w:r>
                          <w:r w:rsidRPr="00090D00">
                            <w:rPr>
                              <w:rFonts w:ascii="Cardo" w:hAnsi="Cardo" w:cs="Cardo"/>
                              <w:color w:val="367A1E"/>
                              <w:sz w:val="20"/>
                              <w:szCs w:val="20"/>
                            </w:rPr>
                            <w:t>James C. Styer</w:t>
                          </w:r>
                          <w:r>
                            <w:rPr>
                              <w:rFonts w:ascii="Cardo" w:hAnsi="Cardo" w:cs="Cardo"/>
                              <w:color w:val="367A1E"/>
                              <w:sz w:val="20"/>
                              <w:szCs w:val="20"/>
                            </w:rPr>
                            <w:br/>
                          </w:r>
                          <w:r w:rsidR="00CF6F5F">
                            <w:rPr>
                              <w:rFonts w:ascii="Cardo" w:hAnsi="Cardo" w:cs="Cardo"/>
                              <w:color w:val="367A1E"/>
                              <w:sz w:val="20"/>
                              <w:szCs w:val="20"/>
                            </w:rPr>
                            <w:br/>
                          </w:r>
                          <w:r w:rsidR="00A07869">
                            <w:rPr>
                              <w:rFonts w:ascii="Cardo" w:hAnsi="Cardo" w:cs="Cardo"/>
                              <w:color w:val="367A1E"/>
                              <w:sz w:val="20"/>
                              <w:szCs w:val="20"/>
                            </w:rPr>
                            <w:br/>
                          </w:r>
                        </w:p>
                        <w:p w14:paraId="795511FE" w14:textId="77777777" w:rsidR="00132FA3" w:rsidRPr="005243C9" w:rsidRDefault="00132FA3" w:rsidP="00D85046">
                          <w:pPr>
                            <w:rPr>
                              <w:rFonts w:ascii="Cardo" w:hAnsi="Cardo" w:cs="Card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AD67D5" id="_x0000_t202" coordsize="21600,21600" o:spt="202" path="m,l,21600r21600,l21600,xe">
              <v:stroke joinstyle="miter"/>
              <v:path gradientshapeok="t" o:connecttype="rect"/>
            </v:shapetype>
            <v:shape id="Text Box 3" o:spid="_x0000_s1026" type="#_x0000_t202" style="position:absolute;margin-left:12pt;margin-top:13.5pt;width:121.5pt;height:54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" fillcolor="white [3201]" stroked="f" strokeweight=".5pt">
              <v:textbox>
                <w:txbxContent>
                  <w:p w14:paraId="30373D9C" w14:textId="77777777" w:rsidR="007D0874" w:rsidRPr="00A30BD2" w:rsidRDefault="007D0874" w:rsidP="007D0874">
                    <w:pPr>
                      <w:rPr>
                        <w:rFonts w:ascii="Cardo" w:hAnsi="Cardo" w:cs="Cardo"/>
                        <w:b/>
                        <w:color w:val="00A7C7"/>
                        <w:sz w:val="20"/>
                        <w:szCs w:val="20"/>
                      </w:rPr>
                    </w:pPr>
                    <w:r w:rsidRPr="00A30BD2">
                      <w:rPr>
                        <w:rFonts w:ascii="Cardo" w:hAnsi="Cardo" w:cs="Cardo"/>
                        <w:b/>
                        <w:color w:val="00A7C7"/>
                        <w:sz w:val="20"/>
                        <w:szCs w:val="20"/>
                      </w:rPr>
                      <w:t>Trustees</w:t>
                    </w:r>
                  </w:p>
                  <w:p w14:paraId="704A694B" w14:textId="2DC13DC9" w:rsidR="00A07869" w:rsidRPr="007C0DE1" w:rsidRDefault="007D0874" w:rsidP="007D0874">
                    <w:pPr>
                      <w:rPr>
                        <w:rFonts w:ascii="Cardo" w:hAnsi="Cardo" w:cs="Cardo"/>
                        <w:color w:val="367A1E"/>
                        <w:sz w:val="20"/>
                        <w:szCs w:val="20"/>
                      </w:rPr>
                    </w:pPr>
                    <w:r w:rsidRPr="00090D00">
                      <w:rPr>
                        <w:rFonts w:ascii="Cardo" w:hAnsi="Cardo" w:cs="Cardo"/>
                        <w:color w:val="367A1E"/>
                        <w:sz w:val="20"/>
                        <w:szCs w:val="20"/>
                      </w:rPr>
                      <w:t>Sandra</w:t>
                    </w:r>
                    <w:r>
                      <w:rPr>
                        <w:rFonts w:ascii="Cardo" w:hAnsi="Cardo" w:cs="Cardo"/>
                        <w:color w:val="367A1E"/>
                        <w:sz w:val="20"/>
                        <w:szCs w:val="20"/>
                      </w:rPr>
                      <w:t xml:space="preserve"> S. </w:t>
                    </w:r>
                    <w:r w:rsidRPr="00090D00">
                      <w:rPr>
                        <w:rFonts w:ascii="Cardo" w:hAnsi="Cardo" w:cs="Cardo"/>
                        <w:color w:val="367A1E"/>
                        <w:sz w:val="20"/>
                        <w:szCs w:val="20"/>
                      </w:rPr>
                      <w:t>McCraren</w:t>
                    </w:r>
                    <w:r>
                      <w:rPr>
                        <w:rFonts w:ascii="Cardo" w:hAnsi="Cardo" w:cs="Cardo"/>
                        <w:color w:val="367A1E"/>
                        <w:sz w:val="20"/>
                        <w:szCs w:val="20"/>
                      </w:rPr>
                      <w:t>,</w:t>
                    </w:r>
                    <w:r w:rsidRPr="00090D00">
                      <w:rPr>
                        <w:rFonts w:ascii="Cardo" w:hAnsi="Cardo" w:cs="Cardo"/>
                        <w:color w:val="367A1E"/>
                        <w:sz w:val="20"/>
                        <w:szCs w:val="20"/>
                      </w:rPr>
                      <w:br/>
                    </w:r>
                    <w:r>
                      <w:rPr>
                        <w:rFonts w:ascii="Cardo" w:hAnsi="Cardo" w:cs="Cardo"/>
                        <w:i/>
                        <w:color w:val="367A1E"/>
                        <w:sz w:val="20"/>
                        <w:szCs w:val="20"/>
                      </w:rPr>
                      <w:t xml:space="preserve"> </w:t>
                    </w:r>
                    <w:r w:rsidRPr="00090D00">
                      <w:rPr>
                        <w:rFonts w:ascii="Cardo" w:hAnsi="Cardo" w:cs="Cardo"/>
                        <w:i/>
                        <w:color w:val="367A1E"/>
                        <w:sz w:val="20"/>
                        <w:szCs w:val="20"/>
                      </w:rPr>
                      <w:t>Chairman</w:t>
                    </w:r>
                    <w:r>
                      <w:rPr>
                        <w:rFonts w:ascii="Cardo" w:hAnsi="Cardo" w:cs="Cardo"/>
                        <w:i/>
                        <w:color w:val="367A1E"/>
                        <w:sz w:val="20"/>
                        <w:szCs w:val="20"/>
                      </w:rPr>
                      <w:br/>
                    </w:r>
                    <w:r>
                      <w:rPr>
                        <w:rFonts w:ascii="Cardo" w:hAnsi="Cardo" w:cs="Cardo"/>
                        <w:color w:val="367A1E"/>
                        <w:sz w:val="20"/>
                        <w:szCs w:val="20"/>
                      </w:rPr>
                      <w:t>Terri S. Tiersky,</w:t>
                    </w:r>
                    <w:r>
                      <w:rPr>
                        <w:rFonts w:ascii="Cardo" w:hAnsi="Cardo" w:cs="Cardo"/>
                        <w:i/>
                        <w:color w:val="367A1E"/>
                        <w:sz w:val="20"/>
                        <w:szCs w:val="20"/>
                      </w:rPr>
                      <w:br/>
                      <w:t xml:space="preserve"> Vice-</w:t>
                    </w:r>
                    <w:r w:rsidRPr="00090D00">
                      <w:rPr>
                        <w:rFonts w:ascii="Cardo" w:hAnsi="Cardo" w:cs="Cardo"/>
                        <w:i/>
                        <w:color w:val="367A1E"/>
                        <w:sz w:val="20"/>
                        <w:szCs w:val="20"/>
                      </w:rPr>
                      <w:t>Chairman</w:t>
                    </w:r>
                    <w:r w:rsidRPr="00090D00">
                      <w:rPr>
                        <w:rFonts w:ascii="Cardo" w:hAnsi="Cardo" w:cs="Cardo"/>
                        <w:color w:val="367A1E"/>
                        <w:sz w:val="20"/>
                        <w:szCs w:val="20"/>
                      </w:rPr>
                      <w:br/>
                    </w:r>
                    <w:r>
                      <w:rPr>
                        <w:rFonts w:ascii="Cardo" w:hAnsi="Cardo" w:cs="Cardo"/>
                        <w:color w:val="367A1E"/>
                        <w:sz w:val="20"/>
                        <w:szCs w:val="20"/>
                      </w:rPr>
                      <w:br/>
                    </w:r>
                    <w:r w:rsidR="001F0B36">
                      <w:rPr>
                        <w:rFonts w:ascii="Cardo" w:hAnsi="Cardo" w:cs="Cardo"/>
                        <w:color w:val="367A1E"/>
                        <w:sz w:val="20"/>
                        <w:szCs w:val="20"/>
                      </w:rPr>
                      <w:t>Nikki Fernandez</w:t>
                    </w:r>
                    <w:r w:rsidRPr="00090D00">
                      <w:rPr>
                        <w:rFonts w:ascii="Cardo" w:hAnsi="Cardo" w:cs="Cardo"/>
                        <w:color w:val="367A1E"/>
                        <w:sz w:val="20"/>
                        <w:szCs w:val="20"/>
                      </w:rPr>
                      <w:br/>
                      <w:t>Robert Lund</w:t>
                    </w:r>
                    <w:r w:rsidRPr="00090D00">
                      <w:rPr>
                        <w:rFonts w:ascii="Cardo" w:hAnsi="Cardo" w:cs="Cardo"/>
                        <w:color w:val="367A1E"/>
                        <w:sz w:val="20"/>
                        <w:szCs w:val="20"/>
                      </w:rPr>
                      <w:br/>
                      <w:t>Lawrence R. Miller</w:t>
                    </w:r>
                    <w:r w:rsidR="007C0DE1">
                      <w:rPr>
                        <w:rFonts w:ascii="Cardo" w:hAnsi="Cardo" w:cs="Cardo"/>
                        <w:color w:val="367A1E"/>
                        <w:sz w:val="20"/>
                        <w:szCs w:val="20"/>
                      </w:rPr>
                      <w:br/>
                      <w:t>A</w:t>
                    </w:r>
                    <w:r w:rsidR="005E7E5D">
                      <w:rPr>
                        <w:rFonts w:ascii="Cardo" w:hAnsi="Cardo" w:cs="Cardo"/>
                        <w:color w:val="367A1E"/>
                        <w:sz w:val="20"/>
                        <w:szCs w:val="20"/>
                      </w:rPr>
                      <w:t>lexander</w:t>
                    </w:r>
                    <w:r w:rsidR="007C0DE1">
                      <w:rPr>
                        <w:rFonts w:ascii="Cardo" w:hAnsi="Cardo" w:cs="Cardo"/>
                        <w:color w:val="367A1E"/>
                        <w:sz w:val="20"/>
                        <w:szCs w:val="20"/>
                      </w:rPr>
                      <w:t xml:space="preserve"> Nathan</w:t>
                    </w:r>
                    <w:r w:rsidRPr="00090D00">
                      <w:rPr>
                        <w:rFonts w:ascii="Cardo" w:hAnsi="Cardo" w:cs="Cardo"/>
                        <w:color w:val="367A1E"/>
                        <w:sz w:val="20"/>
                        <w:szCs w:val="20"/>
                      </w:rPr>
                      <w:br/>
                      <w:t>Nancy Rodkin Rotering</w:t>
                    </w:r>
                    <w:r w:rsidRPr="00090D00">
                      <w:rPr>
                        <w:rFonts w:ascii="Cardo" w:hAnsi="Cardo" w:cs="Cardo"/>
                        <w:color w:val="367A1E"/>
                        <w:sz w:val="20"/>
                        <w:szCs w:val="20"/>
                      </w:rPr>
                      <w:br/>
                      <w:t>Ronald G. Spaeth</w:t>
                    </w:r>
                    <w:r>
                      <w:rPr>
                        <w:rFonts w:ascii="Cardo" w:hAnsi="Cardo" w:cs="Cardo"/>
                        <w:color w:val="367A1E"/>
                        <w:sz w:val="20"/>
                        <w:szCs w:val="20"/>
                      </w:rPr>
                      <w:br/>
                    </w:r>
                    <w:r w:rsidRPr="00090D00">
                      <w:rPr>
                        <w:rFonts w:ascii="Cardo" w:hAnsi="Cardo" w:cs="Cardo"/>
                        <w:color w:val="367A1E"/>
                        <w:sz w:val="20"/>
                        <w:szCs w:val="20"/>
                      </w:rPr>
                      <w:t>James C. Styer</w:t>
                    </w:r>
                    <w:r>
                      <w:rPr>
                        <w:rFonts w:ascii="Cardo" w:hAnsi="Cardo" w:cs="Cardo"/>
                        <w:color w:val="367A1E"/>
                        <w:sz w:val="20"/>
                        <w:szCs w:val="20"/>
                      </w:rPr>
                      <w:br/>
                    </w:r>
                    <w:r w:rsidR="00CF6F5F">
                      <w:rPr>
                        <w:rFonts w:ascii="Cardo" w:hAnsi="Cardo" w:cs="Cardo"/>
                        <w:color w:val="367A1E"/>
                        <w:sz w:val="20"/>
                        <w:szCs w:val="20"/>
                      </w:rPr>
                      <w:br/>
                    </w:r>
                    <w:r w:rsidR="00A07869">
                      <w:rPr>
                        <w:rFonts w:ascii="Cardo" w:hAnsi="Cardo" w:cs="Cardo"/>
                        <w:color w:val="367A1E"/>
                        <w:sz w:val="20"/>
                        <w:szCs w:val="20"/>
                      </w:rPr>
                      <w:br/>
                    </w:r>
                  </w:p>
                  <w:p w14:paraId="795511FE" w14:textId="77777777" w:rsidR="00132FA3" w:rsidRPr="005243C9" w:rsidRDefault="00132FA3" w:rsidP="00D85046">
                    <w:pPr>
                      <w:rPr>
                        <w:rFonts w:ascii="Cardo" w:hAnsi="Cardo" w:cs="Cardo"/>
                        <w:sz w:val="20"/>
                        <w:szCs w:val="20"/>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D7CEE"/>
    <w:multiLevelType w:val="multilevel"/>
    <w:tmpl w:val="342E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5066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7B8"/>
    <w:rsid w:val="00000BA3"/>
    <w:rsid w:val="00090D00"/>
    <w:rsid w:val="000A4032"/>
    <w:rsid w:val="000B7D01"/>
    <w:rsid w:val="000C1A0E"/>
    <w:rsid w:val="00106BDF"/>
    <w:rsid w:val="001076AC"/>
    <w:rsid w:val="00132FA3"/>
    <w:rsid w:val="00167C4E"/>
    <w:rsid w:val="00176E32"/>
    <w:rsid w:val="00177D88"/>
    <w:rsid w:val="00193B2F"/>
    <w:rsid w:val="001C7900"/>
    <w:rsid w:val="001D3BEA"/>
    <w:rsid w:val="001E357E"/>
    <w:rsid w:val="001F0B36"/>
    <w:rsid w:val="001F34C5"/>
    <w:rsid w:val="001F35DC"/>
    <w:rsid w:val="0020522B"/>
    <w:rsid w:val="0022512B"/>
    <w:rsid w:val="00230166"/>
    <w:rsid w:val="002515BB"/>
    <w:rsid w:val="002519BF"/>
    <w:rsid w:val="0025679A"/>
    <w:rsid w:val="00273B9B"/>
    <w:rsid w:val="002B3A8B"/>
    <w:rsid w:val="002B3CE5"/>
    <w:rsid w:val="002C38C3"/>
    <w:rsid w:val="002E0AB6"/>
    <w:rsid w:val="002E4481"/>
    <w:rsid w:val="00304AFD"/>
    <w:rsid w:val="00331453"/>
    <w:rsid w:val="003970B7"/>
    <w:rsid w:val="003A166F"/>
    <w:rsid w:val="003A54EA"/>
    <w:rsid w:val="003B3A8D"/>
    <w:rsid w:val="003F054D"/>
    <w:rsid w:val="00422E4A"/>
    <w:rsid w:val="00424759"/>
    <w:rsid w:val="00432A8F"/>
    <w:rsid w:val="004A2A77"/>
    <w:rsid w:val="004C5FDB"/>
    <w:rsid w:val="004D4875"/>
    <w:rsid w:val="00504D25"/>
    <w:rsid w:val="005243C9"/>
    <w:rsid w:val="005459C7"/>
    <w:rsid w:val="00551FA5"/>
    <w:rsid w:val="0055398C"/>
    <w:rsid w:val="00596417"/>
    <w:rsid w:val="00597867"/>
    <w:rsid w:val="005B45C4"/>
    <w:rsid w:val="005E6082"/>
    <w:rsid w:val="005E7E5D"/>
    <w:rsid w:val="00635B5B"/>
    <w:rsid w:val="00642537"/>
    <w:rsid w:val="006765CC"/>
    <w:rsid w:val="006878AA"/>
    <w:rsid w:val="006D09F0"/>
    <w:rsid w:val="0070152E"/>
    <w:rsid w:val="007109BC"/>
    <w:rsid w:val="00740BAE"/>
    <w:rsid w:val="00746352"/>
    <w:rsid w:val="00750619"/>
    <w:rsid w:val="00761614"/>
    <w:rsid w:val="00774730"/>
    <w:rsid w:val="00781DB1"/>
    <w:rsid w:val="007C0DE1"/>
    <w:rsid w:val="007D0874"/>
    <w:rsid w:val="007D1120"/>
    <w:rsid w:val="007D3847"/>
    <w:rsid w:val="007D4C19"/>
    <w:rsid w:val="00812CEE"/>
    <w:rsid w:val="0085460F"/>
    <w:rsid w:val="008607B8"/>
    <w:rsid w:val="00890274"/>
    <w:rsid w:val="008A61A3"/>
    <w:rsid w:val="00914141"/>
    <w:rsid w:val="00947BA0"/>
    <w:rsid w:val="00984096"/>
    <w:rsid w:val="009C42C1"/>
    <w:rsid w:val="009D0618"/>
    <w:rsid w:val="009E20A1"/>
    <w:rsid w:val="00A07869"/>
    <w:rsid w:val="00A11BC9"/>
    <w:rsid w:val="00A273CE"/>
    <w:rsid w:val="00A30BD2"/>
    <w:rsid w:val="00A43018"/>
    <w:rsid w:val="00A52345"/>
    <w:rsid w:val="00A668D8"/>
    <w:rsid w:val="00AA0BA3"/>
    <w:rsid w:val="00AB31A6"/>
    <w:rsid w:val="00AF236F"/>
    <w:rsid w:val="00B0141F"/>
    <w:rsid w:val="00B05EBE"/>
    <w:rsid w:val="00B81499"/>
    <w:rsid w:val="00BD71F1"/>
    <w:rsid w:val="00C03C62"/>
    <w:rsid w:val="00C47CEC"/>
    <w:rsid w:val="00C73BD7"/>
    <w:rsid w:val="00CB0CB3"/>
    <w:rsid w:val="00CF6F5F"/>
    <w:rsid w:val="00D32B52"/>
    <w:rsid w:val="00D33B8E"/>
    <w:rsid w:val="00D75F48"/>
    <w:rsid w:val="00D85046"/>
    <w:rsid w:val="00DA1CBE"/>
    <w:rsid w:val="00DB0598"/>
    <w:rsid w:val="00DB5165"/>
    <w:rsid w:val="00DD38A5"/>
    <w:rsid w:val="00DE2FE0"/>
    <w:rsid w:val="00DF6CCE"/>
    <w:rsid w:val="00DF7236"/>
    <w:rsid w:val="00E0291F"/>
    <w:rsid w:val="00E07B1A"/>
    <w:rsid w:val="00E16F2D"/>
    <w:rsid w:val="00E4569A"/>
    <w:rsid w:val="00EA7A09"/>
    <w:rsid w:val="00ED06DC"/>
    <w:rsid w:val="00EE2D8B"/>
    <w:rsid w:val="00F65E5A"/>
    <w:rsid w:val="00F7145C"/>
    <w:rsid w:val="00F7466A"/>
    <w:rsid w:val="00F92380"/>
    <w:rsid w:val="00FB337B"/>
    <w:rsid w:val="00FB35CA"/>
    <w:rsid w:val="00FC5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4908A"/>
  <w15:docId w15:val="{8A0F0B69-CBC1-4F26-85B5-96ADF546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58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802"/>
  </w:style>
  <w:style w:type="paragraph" w:styleId="Footer">
    <w:name w:val="footer"/>
    <w:basedOn w:val="Normal"/>
    <w:link w:val="FooterChar"/>
    <w:uiPriority w:val="99"/>
    <w:unhideWhenUsed/>
    <w:rsid w:val="00FC58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802"/>
  </w:style>
  <w:style w:type="paragraph" w:styleId="BalloonText">
    <w:name w:val="Balloon Text"/>
    <w:basedOn w:val="Normal"/>
    <w:link w:val="BalloonTextChar"/>
    <w:uiPriority w:val="99"/>
    <w:semiHidden/>
    <w:unhideWhenUsed/>
    <w:rsid w:val="00FC5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802"/>
    <w:rPr>
      <w:rFonts w:ascii="Tahoma" w:hAnsi="Tahoma" w:cs="Tahoma"/>
      <w:sz w:val="16"/>
      <w:szCs w:val="16"/>
    </w:rPr>
  </w:style>
  <w:style w:type="paragraph" w:styleId="NormalWeb">
    <w:name w:val="Normal (Web)"/>
    <w:basedOn w:val="Normal"/>
    <w:uiPriority w:val="99"/>
    <w:semiHidden/>
    <w:unhideWhenUsed/>
    <w:rsid w:val="00132FA3"/>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8607B8"/>
    <w:pPr>
      <w:spacing w:after="0" w:line="240" w:lineRule="auto"/>
      <w:ind w:left="1080"/>
    </w:pPr>
    <w:rPr>
      <w:rFonts w:ascii="Arial" w:eastAsia="Times New Roman" w:hAnsi="Arial" w:cs="Arial"/>
      <w:sz w:val="24"/>
      <w:szCs w:val="24"/>
    </w:rPr>
  </w:style>
  <w:style w:type="character" w:customStyle="1" w:styleId="BodyTextIndentChar">
    <w:name w:val="Body Text Indent Char"/>
    <w:basedOn w:val="DefaultParagraphFont"/>
    <w:link w:val="BodyTextIndent"/>
    <w:semiHidden/>
    <w:rsid w:val="008607B8"/>
    <w:rPr>
      <w:rFonts w:ascii="Arial" w:eastAsia="Times New Roman" w:hAnsi="Arial" w:cs="Arial"/>
      <w:sz w:val="24"/>
      <w:szCs w:val="24"/>
    </w:rPr>
  </w:style>
  <w:style w:type="paragraph" w:styleId="BodyTextIndent2">
    <w:name w:val="Body Text Indent 2"/>
    <w:basedOn w:val="Normal"/>
    <w:link w:val="BodyTextIndent2Char"/>
    <w:semiHidden/>
    <w:rsid w:val="008607B8"/>
    <w:pPr>
      <w:tabs>
        <w:tab w:val="left" w:pos="1683"/>
      </w:tabs>
      <w:spacing w:after="0" w:line="240" w:lineRule="auto"/>
      <w:ind w:left="1683" w:hanging="561"/>
    </w:pPr>
    <w:rPr>
      <w:rFonts w:ascii="Arial" w:eastAsia="Times New Roman" w:hAnsi="Arial" w:cs="Arial"/>
      <w:sz w:val="24"/>
      <w:szCs w:val="24"/>
    </w:rPr>
  </w:style>
  <w:style w:type="character" w:customStyle="1" w:styleId="BodyTextIndent2Char">
    <w:name w:val="Body Text Indent 2 Char"/>
    <w:basedOn w:val="DefaultParagraphFont"/>
    <w:link w:val="BodyTextIndent2"/>
    <w:semiHidden/>
    <w:rsid w:val="008607B8"/>
    <w:rPr>
      <w:rFonts w:ascii="Arial" w:eastAsia="Times New Roman" w:hAnsi="Arial" w:cs="Arial"/>
      <w:sz w:val="24"/>
      <w:szCs w:val="24"/>
    </w:rPr>
  </w:style>
  <w:style w:type="paragraph" w:styleId="BodyText">
    <w:name w:val="Body Text"/>
    <w:basedOn w:val="Normal"/>
    <w:link w:val="BodyTextChar"/>
    <w:semiHidden/>
    <w:rsid w:val="000A4032"/>
    <w:pPr>
      <w:spacing w:after="0" w:line="240" w:lineRule="auto"/>
      <w:jc w:val="both"/>
    </w:pPr>
    <w:rPr>
      <w:rFonts w:ascii="CG Times" w:eastAsia="Times New Roman" w:hAnsi="CG Times" w:cs="Times New Roman"/>
      <w:sz w:val="24"/>
      <w:szCs w:val="20"/>
    </w:rPr>
  </w:style>
  <w:style w:type="character" w:customStyle="1" w:styleId="BodyTextChar">
    <w:name w:val="Body Text Char"/>
    <w:basedOn w:val="DefaultParagraphFont"/>
    <w:link w:val="BodyText"/>
    <w:semiHidden/>
    <w:rsid w:val="000A4032"/>
    <w:rPr>
      <w:rFonts w:ascii="CG Times" w:eastAsia="Times New Roman" w:hAnsi="CG Times" w:cs="Times New Roman"/>
      <w:sz w:val="24"/>
      <w:szCs w:val="20"/>
    </w:rPr>
  </w:style>
  <w:style w:type="character" w:styleId="CommentReference">
    <w:name w:val="annotation reference"/>
    <w:basedOn w:val="DefaultParagraphFont"/>
    <w:uiPriority w:val="99"/>
    <w:semiHidden/>
    <w:unhideWhenUsed/>
    <w:rsid w:val="00DE2FE0"/>
    <w:rPr>
      <w:sz w:val="16"/>
      <w:szCs w:val="16"/>
    </w:rPr>
  </w:style>
  <w:style w:type="paragraph" w:styleId="CommentText">
    <w:name w:val="annotation text"/>
    <w:basedOn w:val="Normal"/>
    <w:link w:val="CommentTextChar"/>
    <w:uiPriority w:val="99"/>
    <w:semiHidden/>
    <w:unhideWhenUsed/>
    <w:rsid w:val="00DE2FE0"/>
    <w:pPr>
      <w:spacing w:line="240" w:lineRule="auto"/>
    </w:pPr>
    <w:rPr>
      <w:sz w:val="20"/>
      <w:szCs w:val="20"/>
    </w:rPr>
  </w:style>
  <w:style w:type="character" w:customStyle="1" w:styleId="CommentTextChar">
    <w:name w:val="Comment Text Char"/>
    <w:basedOn w:val="DefaultParagraphFont"/>
    <w:link w:val="CommentText"/>
    <w:uiPriority w:val="99"/>
    <w:semiHidden/>
    <w:rsid w:val="00DE2FE0"/>
    <w:rPr>
      <w:sz w:val="20"/>
      <w:szCs w:val="20"/>
    </w:rPr>
  </w:style>
  <w:style w:type="paragraph" w:styleId="CommentSubject">
    <w:name w:val="annotation subject"/>
    <w:basedOn w:val="CommentText"/>
    <w:next w:val="CommentText"/>
    <w:link w:val="CommentSubjectChar"/>
    <w:uiPriority w:val="99"/>
    <w:semiHidden/>
    <w:unhideWhenUsed/>
    <w:rsid w:val="00DE2FE0"/>
    <w:rPr>
      <w:b/>
      <w:bCs/>
    </w:rPr>
  </w:style>
  <w:style w:type="character" w:customStyle="1" w:styleId="CommentSubjectChar">
    <w:name w:val="Comment Subject Char"/>
    <w:basedOn w:val="CommentTextChar"/>
    <w:link w:val="CommentSubject"/>
    <w:uiPriority w:val="99"/>
    <w:semiHidden/>
    <w:rsid w:val="00DE2FE0"/>
    <w:rPr>
      <w:b/>
      <w:bCs/>
      <w:sz w:val="20"/>
      <w:szCs w:val="20"/>
    </w:rPr>
  </w:style>
  <w:style w:type="character" w:customStyle="1" w:styleId="s1">
    <w:name w:val="s1"/>
    <w:basedOn w:val="DefaultParagraphFont"/>
    <w:rsid w:val="001C7900"/>
  </w:style>
  <w:style w:type="character" w:customStyle="1" w:styleId="apple-converted-space">
    <w:name w:val="apple-converted-space"/>
    <w:basedOn w:val="DefaultParagraphFont"/>
    <w:rsid w:val="001C7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621431">
      <w:bodyDiv w:val="1"/>
      <w:marLeft w:val="0"/>
      <w:marRight w:val="0"/>
      <w:marTop w:val="0"/>
      <w:marBottom w:val="0"/>
      <w:divBdr>
        <w:top w:val="none" w:sz="0" w:space="0" w:color="auto"/>
        <w:left w:val="none" w:sz="0" w:space="0" w:color="auto"/>
        <w:bottom w:val="none" w:sz="0" w:space="0" w:color="auto"/>
        <w:right w:val="none" w:sz="0" w:space="0" w:color="auto"/>
      </w:divBdr>
    </w:div>
    <w:div w:id="637344823">
      <w:bodyDiv w:val="1"/>
      <w:marLeft w:val="0"/>
      <w:marRight w:val="0"/>
      <w:marTop w:val="0"/>
      <w:marBottom w:val="0"/>
      <w:divBdr>
        <w:top w:val="none" w:sz="0" w:space="0" w:color="auto"/>
        <w:left w:val="none" w:sz="0" w:space="0" w:color="auto"/>
        <w:bottom w:val="none" w:sz="0" w:space="0" w:color="auto"/>
        <w:right w:val="none" w:sz="0" w:space="0" w:color="auto"/>
      </w:divBdr>
    </w:div>
    <w:div w:id="210321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2013%20Letters\New%20LH\HFHP_letterhead-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C:\Data\2013 Letters\New LH\HFHP_letterhead-1.dotx</Template>
  <TotalTime>7</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D Perna</dc:creator>
  <cp:lastModifiedBy>Simon Leibovich</cp:lastModifiedBy>
  <cp:revision>4</cp:revision>
  <cp:lastPrinted>2023-11-06T17:42:00Z</cp:lastPrinted>
  <dcterms:created xsi:type="dcterms:W3CDTF">2024-01-17T14:33:00Z</dcterms:created>
  <dcterms:modified xsi:type="dcterms:W3CDTF">2024-04-26T18:21:00Z</dcterms:modified>
</cp:coreProperties>
</file>